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5962" w:rsidRPr="00F7167E" w:rsidRDefault="00FA2AF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j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QhPdyHcjqicQ&#10;sBQgMFApzD0wGiG/YzTADMmw+rYjkmLUvufwCMzAmQ05G5vZILyEqxnWGE3mSk+DaddLtm0AeXpm&#10;XNzCQ6mZFfFzFofnBXPB1nKYYWbwnP5br+dJu/wF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BvTjjh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9F455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7WMtgIAALs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" filled="f" stroked="f">
                <v:textbox>
                  <w:txbxContent>
                    <w:p w:rsidR="0026335F" w:rsidRPr="0026335F" w:rsidRDefault="00FA2A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BlOXlm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A2AFA">
                        <w:fldChar w:fldCharType="begin"/>
                      </w:r>
                      <w:r w:rsidR="00FA2AFA">
                        <w:instrText xml:space="preserve"> NUMPAGES   \* MERGEFORMAT </w:instrText>
                      </w:r>
                      <w:r w:rsidR="00FA2AFA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FA2AF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9F455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FA2AF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9F455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A2AF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5C" w:rsidRDefault="009F455C" w:rsidP="001007E7">
      <w:pPr>
        <w:spacing w:after="0" w:line="240" w:lineRule="auto"/>
      </w:pPr>
      <w:r>
        <w:separator/>
      </w:r>
    </w:p>
  </w:endnote>
  <w:endnote w:type="continuationSeparator" w:id="0">
    <w:p w:rsidR="009F455C" w:rsidRDefault="009F455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5C" w:rsidRDefault="009F455C" w:rsidP="001007E7">
      <w:pPr>
        <w:spacing w:after="0" w:line="240" w:lineRule="auto"/>
      </w:pPr>
      <w:r>
        <w:separator/>
      </w:r>
    </w:p>
  </w:footnote>
  <w:footnote w:type="continuationSeparator" w:id="0">
    <w:p w:rsidR="009F455C" w:rsidRDefault="009F455C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04B83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F455C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D9280-C008-48D0-B47E-B5A62692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Larissa Garcia</cp:lastModifiedBy>
  <cp:revision>2</cp:revision>
  <cp:lastPrinted>2011-03-04T18:48:00Z</cp:lastPrinted>
  <dcterms:created xsi:type="dcterms:W3CDTF">2019-09-06T18:16:00Z</dcterms:created>
  <dcterms:modified xsi:type="dcterms:W3CDTF">2019-09-06T18:16:00Z</dcterms:modified>
</cp:coreProperties>
</file>